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AE37E" w14:textId="77777777" w:rsidR="004711C8" w:rsidRDefault="004711C8"/>
    <w:p w14:paraId="1216384F" w14:textId="77777777" w:rsidR="004711C8" w:rsidRDefault="004711C8"/>
    <w:p w14:paraId="797AF8E0" w14:textId="77777777" w:rsidR="00686632" w:rsidRDefault="00686632"/>
    <w:p w14:paraId="7DAAA2D5" w14:textId="77777777" w:rsidR="00527195" w:rsidRDefault="00527195"/>
    <w:p w14:paraId="1635B028" w14:textId="77777777" w:rsidR="00527195" w:rsidRDefault="00527195"/>
    <w:p w14:paraId="24B39BDD" w14:textId="77777777" w:rsidR="00527195" w:rsidRDefault="00527195"/>
    <w:p w14:paraId="196F4301" w14:textId="77777777" w:rsidR="00527195" w:rsidRDefault="00527195"/>
    <w:p w14:paraId="5C6A4F69" w14:textId="77777777" w:rsidR="00527195" w:rsidRDefault="00527195"/>
    <w:p w14:paraId="75754502" w14:textId="77777777" w:rsidR="00527195" w:rsidRDefault="00527195"/>
    <w:p w14:paraId="2EE56413" w14:textId="77777777" w:rsidR="00527195" w:rsidRDefault="00527195"/>
    <w:p w14:paraId="313CFA9B" w14:textId="77777777" w:rsidR="00527195" w:rsidRDefault="00527195"/>
    <w:p w14:paraId="0B66CDA6" w14:textId="77777777" w:rsidR="00527195" w:rsidRDefault="00527195"/>
    <w:p w14:paraId="01EC1BC5" w14:textId="77777777" w:rsidR="00527195" w:rsidRDefault="00527195"/>
    <w:p w14:paraId="59F20C76" w14:textId="77777777" w:rsidR="00527195" w:rsidRDefault="00527195"/>
    <w:p w14:paraId="35D4F80A" w14:textId="77777777" w:rsidR="00527195" w:rsidRDefault="00527195"/>
    <w:p w14:paraId="463C7B10" w14:textId="77777777" w:rsidR="00527195" w:rsidRDefault="00527195"/>
    <w:p w14:paraId="1949F014" w14:textId="77777777" w:rsidR="00527195" w:rsidRDefault="00527195"/>
    <w:p w14:paraId="448BEBE2" w14:textId="77777777" w:rsidR="00527195" w:rsidRDefault="00527195"/>
    <w:p w14:paraId="46E514EB" w14:textId="77777777" w:rsidR="00527195" w:rsidRDefault="00527195"/>
    <w:p w14:paraId="5D6050B7" w14:textId="77777777" w:rsidR="00527195" w:rsidRDefault="00527195"/>
    <w:sectPr w:rsidR="00527195" w:rsidSect="00B86D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12"/>
      <w:pgMar w:top="1701" w:right="1701" w:bottom="1134" w:left="1701" w:header="510" w:footer="79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AD19C" w14:textId="77777777" w:rsidR="007D6E49" w:rsidRDefault="007D6E49">
      <w:r>
        <w:separator/>
      </w:r>
    </w:p>
  </w:endnote>
  <w:endnote w:type="continuationSeparator" w:id="0">
    <w:p w14:paraId="66764D73" w14:textId="77777777" w:rsidR="007D6E49" w:rsidRDefault="007D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6FDD" w14:textId="77777777" w:rsidR="004711C8" w:rsidRDefault="004711C8" w:rsidP="004C6D1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C4B59BC" w14:textId="77777777" w:rsidR="004711C8" w:rsidRDefault="004711C8" w:rsidP="004711C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BD1C1" w14:textId="77777777" w:rsidR="004711C8" w:rsidRDefault="00527195" w:rsidP="00686632">
    <w:pPr>
      <w:pStyle w:val="a5"/>
      <w:ind w:right="360"/>
      <w:jc w:val="center"/>
    </w:pPr>
    <w:r>
      <w:rPr>
        <w:rFonts w:hint="eastAsia"/>
      </w:rPr>
      <w:t xml:space="preserve">　　　　　　　　　　　　　　</w:t>
    </w:r>
    <w:r>
      <w:rPr>
        <w:rFonts w:hint="eastAsia"/>
      </w:rPr>
      <w:t xml:space="preserve">         </w:t>
    </w:r>
    <w:r w:rsidR="00686632">
      <w:rPr>
        <w:rFonts w:hint="eastAsia"/>
      </w:rPr>
      <w:t>20</w:t>
    </w:r>
    <w:r w:rsidR="00686632">
      <w:rPr>
        <w:rFonts w:hint="eastAsia"/>
      </w:rPr>
      <w:t>×</w:t>
    </w:r>
    <w:r w:rsidR="00686632">
      <w:rPr>
        <w:rFonts w:hint="eastAsia"/>
      </w:rPr>
      <w:t>20</w:t>
    </w:r>
    <w:r>
      <w:rPr>
        <w:rFonts w:hint="eastAsia"/>
      </w:rPr>
      <w:t xml:space="preserve">　　　　　</w:t>
    </w:r>
    <w:r>
      <w:rPr>
        <w:rFonts w:hint="eastAsia"/>
      </w:rPr>
      <w:t xml:space="preserve">    </w:t>
    </w:r>
    <w:r>
      <w:rPr>
        <w:rFonts w:hint="eastAsia"/>
      </w:rPr>
      <w:t>長野県立病院機構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93DC" w14:textId="77777777" w:rsidR="00A24297" w:rsidRDefault="00A242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5520C" w14:textId="77777777" w:rsidR="007D6E49" w:rsidRDefault="007D6E49">
      <w:r>
        <w:separator/>
      </w:r>
    </w:p>
  </w:footnote>
  <w:footnote w:type="continuationSeparator" w:id="0">
    <w:p w14:paraId="6940497D" w14:textId="77777777" w:rsidR="007D6E49" w:rsidRDefault="007D6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E1385" w14:textId="77777777" w:rsidR="00A24297" w:rsidRDefault="00A242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4B71F" w14:textId="77777777" w:rsidR="00D451C3" w:rsidRDefault="00D451C3" w:rsidP="00872E32">
    <w:pPr>
      <w:ind w:left="210" w:hangingChars="100" w:hanging="210"/>
    </w:pPr>
  </w:p>
  <w:p w14:paraId="3303715A" w14:textId="77777777" w:rsidR="00C36A45" w:rsidRDefault="00C36A45" w:rsidP="00770CF1">
    <w:pPr>
      <w:ind w:left="210" w:rightChars="-233" w:right="-489" w:hangingChars="100" w:hanging="210"/>
    </w:pPr>
    <w:r w:rsidRPr="00C36A45">
      <w:rPr>
        <w:rFonts w:hint="eastAsia"/>
      </w:rPr>
      <w:t>「看護を学ぶ過程で気づいたことと、それを今後どのように活かしていきたいか」</w:t>
    </w:r>
  </w:p>
  <w:p w14:paraId="12F1E81F" w14:textId="6B8E7EF3" w:rsidR="00686632" w:rsidRDefault="00C36A45" w:rsidP="00C36A45">
    <w:pPr>
      <w:ind w:left="210" w:rightChars="-233" w:right="-489" w:hangingChars="100" w:hanging="210"/>
      <w:jc w:val="center"/>
      <w:rPr>
        <w:rFonts w:ascii="ＭＳ 明朝" w:hAnsi="ＭＳ 明朝"/>
      </w:rPr>
    </w:pPr>
    <w:r>
      <w:rPr>
        <w:rFonts w:hint="eastAsia"/>
      </w:rPr>
      <w:t xml:space="preserve">　　　　　　　　　　　　　　　　　　　　　　　　　　　　　</w:t>
    </w:r>
    <w:r w:rsidR="00067B7F">
      <w:rPr>
        <w:rFonts w:hint="eastAsia"/>
      </w:rPr>
      <w:t>（</w:t>
    </w:r>
    <w:r w:rsidR="00067B7F" w:rsidRPr="00067B7F">
      <w:rPr>
        <w:rFonts w:ascii="ＭＳ 明朝" w:hAnsi="ＭＳ 明朝" w:hint="eastAsia"/>
      </w:rPr>
      <w:t>400</w:t>
    </w:r>
    <w:r w:rsidR="00067B7F">
      <w:rPr>
        <w:rFonts w:ascii="ＭＳ 明朝" w:hAnsi="ＭＳ 明朝" w:hint="eastAsia"/>
      </w:rPr>
      <w:t>字以内）</w:t>
    </w:r>
  </w:p>
  <w:p w14:paraId="6562A827" w14:textId="77777777" w:rsidR="00BF307A" w:rsidRDefault="00BF307A" w:rsidP="00770CF1">
    <w:pPr>
      <w:ind w:left="210" w:rightChars="-233" w:right="-489" w:hangingChars="100" w:hanging="210"/>
    </w:pPr>
  </w:p>
  <w:p w14:paraId="14D9D788" w14:textId="77777777" w:rsidR="00B86D7F" w:rsidRDefault="00B86D7F" w:rsidP="00B86D7F">
    <w:pPr>
      <w:pStyle w:val="a3"/>
      <w:spacing w:line="100" w:lineRule="exact"/>
      <w:ind w:right="839"/>
    </w:pPr>
  </w:p>
  <w:p w14:paraId="042E3D73" w14:textId="52075D19" w:rsidR="00F1306F" w:rsidRPr="00686632" w:rsidRDefault="008146B6" w:rsidP="00686632">
    <w:pPr>
      <w:pStyle w:val="a3"/>
      <w:ind w:firstLineChars="2100" w:firstLine="4410"/>
      <w:rPr>
        <w:u w:val="single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5970EF" wp14:editId="26B03C55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9525" t="7620" r="9525" b="13335"/>
              <wp:wrapNone/>
              <wp:docPr id="422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DADED7" id="Rectangle 423" o:spid="_x0000_s1026" style="position:absolute;left:0;text-align:left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" filled="f" strokecolor="green" strokeweight=".25pt"/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F4E2CF5" wp14:editId="713D5BD1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9525" t="9525" r="9525" b="5715"/>
              <wp:wrapNone/>
              <wp:docPr id="1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22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BBEC54" id="Group 422" o:spid="_x0000_s1026" style="position:absolute;left:0;text-align:left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">
              <v:group id="Group 22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2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3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5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6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7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8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9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10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11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12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13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14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15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16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17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18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19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20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21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23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24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25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26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27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28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29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30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31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32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33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34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35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36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37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38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39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0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1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2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3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4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5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6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8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9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50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51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52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53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54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55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56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57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58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59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60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61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62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63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64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65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66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67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68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69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70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71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72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73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74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75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76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77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78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79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80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81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82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83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84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85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86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87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88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89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90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91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92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93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94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95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96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97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98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99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100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101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102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103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104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105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106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107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108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109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110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111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112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113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114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115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116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117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118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119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120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121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122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123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124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125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126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127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128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129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130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131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132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133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134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135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136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137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138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139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140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141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142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143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144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145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146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147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148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149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150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151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152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153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154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155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156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157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158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159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160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161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162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163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164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165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166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167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168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169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170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171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172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173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174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175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176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177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178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179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180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181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182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183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184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185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186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187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188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189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190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191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192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193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194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195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196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197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198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199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200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201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202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203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204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205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206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207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208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209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210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211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212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213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214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215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216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217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218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219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220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221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222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223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224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225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226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227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228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229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230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231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232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233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234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235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236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237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238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239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240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241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242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243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244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245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246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247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248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249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250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251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252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253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254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255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256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257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258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259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260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261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262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263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264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265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266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267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268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269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270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271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272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273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274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275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276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277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278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279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280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281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282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283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284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285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286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287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288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289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290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291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292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293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294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295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296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297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298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299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300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301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302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303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304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305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306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307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308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309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310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311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312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313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314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315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316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317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318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319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320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321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322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323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324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325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326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327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328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329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330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331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332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333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334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335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336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337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338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339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340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341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342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343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344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345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346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347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348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349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350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351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352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353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354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355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356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357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358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359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360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361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362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363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364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365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366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367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368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369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370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371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372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373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374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375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376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377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378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379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380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381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382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383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384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385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386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387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388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389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390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391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392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393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394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395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396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397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398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399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400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401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402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403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404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405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406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407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408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409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410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411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412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413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414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415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416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417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418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419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420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421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  <w:r w:rsidR="00686632">
      <w:rPr>
        <w:rFonts w:hint="eastAsia"/>
      </w:rPr>
      <w:t xml:space="preserve">　　　氏名</w:t>
    </w:r>
    <w:r w:rsidR="00686632">
      <w:rPr>
        <w:rFonts w:hint="eastAsia"/>
        <w:u w:val="single"/>
      </w:rPr>
      <w:t xml:space="preserve">　　　　　　　　　　　　　　　</w:t>
    </w:r>
  </w:p>
  <w:p w14:paraId="7CF80B5D" w14:textId="77777777" w:rsidR="001448BA" w:rsidRPr="00686632" w:rsidRDefault="001448BA" w:rsidP="009E6F18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0FAAB" w14:textId="77777777" w:rsidR="00A24297" w:rsidRDefault="00A242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1C8"/>
    <w:rsid w:val="000009FA"/>
    <w:rsid w:val="00067B7F"/>
    <w:rsid w:val="001300F6"/>
    <w:rsid w:val="00141714"/>
    <w:rsid w:val="001448BA"/>
    <w:rsid w:val="00166BB9"/>
    <w:rsid w:val="002238C8"/>
    <w:rsid w:val="0022465B"/>
    <w:rsid w:val="0031639A"/>
    <w:rsid w:val="00316D9E"/>
    <w:rsid w:val="003A1CB2"/>
    <w:rsid w:val="003D7E7D"/>
    <w:rsid w:val="004711C8"/>
    <w:rsid w:val="00486193"/>
    <w:rsid w:val="004C6D1C"/>
    <w:rsid w:val="004D277D"/>
    <w:rsid w:val="00527195"/>
    <w:rsid w:val="005366EA"/>
    <w:rsid w:val="00591997"/>
    <w:rsid w:val="00613B2A"/>
    <w:rsid w:val="006648DB"/>
    <w:rsid w:val="00675602"/>
    <w:rsid w:val="00684AE8"/>
    <w:rsid w:val="00686632"/>
    <w:rsid w:val="006A1272"/>
    <w:rsid w:val="00723E7F"/>
    <w:rsid w:val="007243AC"/>
    <w:rsid w:val="00770CF1"/>
    <w:rsid w:val="007D6E49"/>
    <w:rsid w:val="007D7841"/>
    <w:rsid w:val="007F13AA"/>
    <w:rsid w:val="00811388"/>
    <w:rsid w:val="008146B6"/>
    <w:rsid w:val="00816B76"/>
    <w:rsid w:val="00872E32"/>
    <w:rsid w:val="00901225"/>
    <w:rsid w:val="00903DEB"/>
    <w:rsid w:val="00954279"/>
    <w:rsid w:val="00962177"/>
    <w:rsid w:val="00996D34"/>
    <w:rsid w:val="009A18A9"/>
    <w:rsid w:val="009E6F18"/>
    <w:rsid w:val="00A13988"/>
    <w:rsid w:val="00A24297"/>
    <w:rsid w:val="00A3512F"/>
    <w:rsid w:val="00A53333"/>
    <w:rsid w:val="00AF1CFB"/>
    <w:rsid w:val="00B45257"/>
    <w:rsid w:val="00B64233"/>
    <w:rsid w:val="00B86D7F"/>
    <w:rsid w:val="00BD1B63"/>
    <w:rsid w:val="00BD6EBF"/>
    <w:rsid w:val="00BE12DF"/>
    <w:rsid w:val="00BE461F"/>
    <w:rsid w:val="00BF307A"/>
    <w:rsid w:val="00C36A45"/>
    <w:rsid w:val="00C45B2D"/>
    <w:rsid w:val="00C6645A"/>
    <w:rsid w:val="00CB3582"/>
    <w:rsid w:val="00CC238F"/>
    <w:rsid w:val="00CF4FB3"/>
    <w:rsid w:val="00D141ED"/>
    <w:rsid w:val="00D34B8B"/>
    <w:rsid w:val="00D42DCA"/>
    <w:rsid w:val="00D451C3"/>
    <w:rsid w:val="00D822D9"/>
    <w:rsid w:val="00D94F7C"/>
    <w:rsid w:val="00DD6113"/>
    <w:rsid w:val="00E02D0C"/>
    <w:rsid w:val="00E54C77"/>
    <w:rsid w:val="00E67AD7"/>
    <w:rsid w:val="00ED658F"/>
    <w:rsid w:val="00F1306F"/>
    <w:rsid w:val="00F2093B"/>
    <w:rsid w:val="00F64080"/>
    <w:rsid w:val="00F701D9"/>
    <w:rsid w:val="00F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 strokecolor="green">
      <v:fill color="white" on="f"/>
      <v:stroke color="green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656ED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11C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711C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711C8"/>
  </w:style>
  <w:style w:type="paragraph" w:styleId="a7">
    <w:name w:val="Balloon Text"/>
    <w:basedOn w:val="a"/>
    <w:link w:val="a8"/>
    <w:rsid w:val="00067B7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67B7F"/>
    <w:rPr>
      <w:rFonts w:ascii="Arial" w:eastAsia="ＭＳ ゴシック" w:hAnsi="Arial" w:cs="Times New Roman"/>
      <w:kern w:val="2"/>
      <w:sz w:val="18"/>
      <w:szCs w:val="18"/>
      <w:lang w:bidi="he-IL"/>
    </w:rPr>
  </w:style>
  <w:style w:type="character" w:customStyle="1" w:styleId="a4">
    <w:name w:val="ヘッダー (文字)"/>
    <w:link w:val="a3"/>
    <w:uiPriority w:val="99"/>
    <w:rsid w:val="00F64080"/>
    <w:rPr>
      <w:kern w:val="2"/>
      <w:sz w:val="21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4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CF234-27DE-41E8-B6DE-0182A181C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0</TotalTime>
  <Pages>1</Pages>
  <Words>0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/>
  <cp:keywords/>
  <cp:lastModifiedBy/>
  <cp:revision>1</cp:revision>
  <dcterms:created xsi:type="dcterms:W3CDTF">2025-01-06T06:48:00Z</dcterms:created>
  <dcterms:modified xsi:type="dcterms:W3CDTF">2026-01-26T00:53:00Z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